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BA" w:rsidRDefault="00D831BA" w:rsidP="00D831BA">
      <w:pPr>
        <w:pStyle w:val="Heading1"/>
      </w:pPr>
      <w:bookmarkStart w:id="0" w:name="_Toc265565968"/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7512050</wp:posOffset>
                </wp:positionH>
                <wp:positionV relativeFrom="paragraph">
                  <wp:posOffset>-635</wp:posOffset>
                </wp:positionV>
                <wp:extent cx="1828800" cy="457200"/>
                <wp:effectExtent l="13335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BA" w:rsidRDefault="00D831BA" w:rsidP="00D831BA">
                            <w:pPr>
                              <w:rPr>
                                <w:rFonts w:cs="Arial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NZ"/>
                              </w:rPr>
                              <w:t>MR#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1.5pt;margin-top:-.0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">
                <v:textbox>
                  <w:txbxContent>
                    <w:p w:rsidR="00D831BA" w:rsidRDefault="00D831BA" w:rsidP="00D831BA">
                      <w:pPr>
                        <w:rPr>
                          <w:rFonts w:cs="Arial"/>
                          <w:b/>
                          <w:bCs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NZ"/>
                        </w:rPr>
                        <w:t>MR#</w:t>
                      </w:r>
                    </w:p>
                  </w:txbxContent>
                </v:textbox>
              </v:shape>
            </w:pict>
          </mc:Fallback>
        </mc:AlternateContent>
      </w:r>
      <w:r>
        <w:t>ANNEX G - INCIDENT ACTION PLAN</w:t>
      </w:r>
      <w:bookmarkEnd w:id="0"/>
    </w:p>
    <w:p w:rsidR="00D831BA" w:rsidRDefault="00D831BA" w:rsidP="00D831BA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569"/>
        <w:gridCol w:w="3569"/>
        <w:gridCol w:w="3570"/>
      </w:tblGrid>
      <w:tr w:rsidR="00D831BA" w:rsidTr="00210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vMerge w:val="restart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LOCATION of THIS HQ:</w:t>
            </w:r>
          </w:p>
          <w:p w:rsidR="00D831BA" w:rsidRDefault="00D831BA" w:rsidP="00210CC5">
            <w:pPr>
              <w:rPr>
                <w:rFonts w:cs="Arial"/>
                <w:sz w:val="32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CONTACT DETAILS (if applicable):</w:t>
            </w:r>
          </w:p>
          <w:p w:rsidR="00D831BA" w:rsidRDefault="00D831BA" w:rsidP="00210CC5">
            <w:pPr>
              <w:rPr>
                <w:rFonts w:cs="Arial"/>
                <w:sz w:val="32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  <w:p w:rsidR="00D831BA" w:rsidRDefault="00D831BA" w:rsidP="00210CC5">
            <w:pPr>
              <w:rPr>
                <w:rFonts w:cs="Arial"/>
                <w:sz w:val="32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TIME:</w:t>
            </w:r>
          </w:p>
          <w:p w:rsidR="00D831BA" w:rsidRDefault="00D831BA" w:rsidP="00210CC5">
            <w:pPr>
              <w:rPr>
                <w:rFonts w:cs="Arial"/>
                <w:sz w:val="32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PRIORITY (high/medium/low):</w:t>
            </w:r>
          </w:p>
        </w:tc>
        <w:tc>
          <w:tcPr>
            <w:tcW w:w="10708" w:type="dxa"/>
            <w:gridSpan w:val="3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SITUATION SUMMARY:</w:t>
            </w: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</w:tc>
      </w:tr>
      <w:tr w:rsidR="00D831BA" w:rsidTr="00210CC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4644" w:type="dxa"/>
            <w:vMerge/>
          </w:tcPr>
          <w:p w:rsidR="00D831BA" w:rsidRDefault="00D831BA" w:rsidP="00210CC5">
            <w:pPr>
              <w:rPr>
                <w:rFonts w:cs="Arial"/>
              </w:rPr>
            </w:pPr>
          </w:p>
        </w:tc>
        <w:tc>
          <w:tcPr>
            <w:tcW w:w="10708" w:type="dxa"/>
            <w:gridSpan w:val="3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OVERALL OBJECTIVE:</w:t>
            </w: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</w:tc>
      </w:tr>
      <w:tr w:rsidR="00D831BA" w:rsidTr="00210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OUTLINE STRATEGIES TO ACHIEVE OBJECTIVE:</w:t>
            </w: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  <w:p w:rsidR="00D831BA" w:rsidRDefault="00D831BA" w:rsidP="00210CC5">
            <w:pPr>
              <w:rPr>
                <w:rFonts w:cs="Arial"/>
              </w:rPr>
            </w:pPr>
          </w:p>
        </w:tc>
        <w:tc>
          <w:tcPr>
            <w:tcW w:w="3569" w:type="dxa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CRITICAL ELEMENTS (Considerations that may affect the achievement of the objective e.g.: weather, tides, light)</w:t>
            </w:r>
          </w:p>
        </w:tc>
        <w:tc>
          <w:tcPr>
            <w:tcW w:w="3569" w:type="dxa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SPECIFIC TASKS</w:t>
            </w: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(Details of groupings/tasks)</w:t>
            </w: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(What and who)</w:t>
            </w:r>
          </w:p>
        </w:tc>
        <w:tc>
          <w:tcPr>
            <w:tcW w:w="3570" w:type="dxa"/>
          </w:tcPr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RESOURCES NEEDED</w:t>
            </w:r>
          </w:p>
          <w:p w:rsidR="00D831BA" w:rsidRDefault="00D831BA" w:rsidP="00210CC5">
            <w:pPr>
              <w:rPr>
                <w:rFonts w:cs="Arial"/>
              </w:rPr>
            </w:pPr>
            <w:r>
              <w:rPr>
                <w:rFonts w:cs="Arial"/>
              </w:rPr>
              <w:t>(Note who will provide what and when they will do it)</w:t>
            </w:r>
          </w:p>
        </w:tc>
      </w:tr>
    </w:tbl>
    <w:p w:rsidR="00D831BA" w:rsidRPr="00D63BE4" w:rsidRDefault="00D831BA" w:rsidP="00D831BA">
      <w:pPr>
        <w:jc w:val="center"/>
        <w:rPr>
          <w:rFonts w:cs="Arial"/>
          <w:sz w:val="36"/>
          <w:szCs w:val="36"/>
        </w:rPr>
      </w:pPr>
      <w:r>
        <w:rPr>
          <w:rFonts w:cs="Arial"/>
        </w:rPr>
        <w:br w:type="page"/>
      </w:r>
      <w:r w:rsidRPr="00D63BE4">
        <w:rPr>
          <w:rFonts w:cs="Arial"/>
          <w:b/>
          <w:sz w:val="36"/>
          <w:szCs w:val="36"/>
        </w:rPr>
        <w:lastRenderedPageBreak/>
        <w:t>INCIDENT ACTION PLAN</w:t>
      </w:r>
    </w:p>
    <w:p w:rsidR="00D831BA" w:rsidRDefault="00D831BA" w:rsidP="00D831BA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6"/>
        <w:gridCol w:w="7676"/>
      </w:tblGrid>
      <w:tr w:rsidR="00D831BA" w:rsidTr="00210CC5">
        <w:tblPrEx>
          <w:tblCellMar>
            <w:top w:w="0" w:type="dxa"/>
            <w:bottom w:w="0" w:type="dxa"/>
          </w:tblCellMar>
        </w:tblPrEx>
        <w:tc>
          <w:tcPr>
            <w:tcW w:w="7676" w:type="dxa"/>
          </w:tcPr>
          <w:p w:rsidR="00D831BA" w:rsidRDefault="00D831BA" w:rsidP="00210C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INFORMATION FLOW</w:t>
            </w:r>
          </w:p>
          <w:p w:rsidR="00D831BA" w:rsidRDefault="00D831BA" w:rsidP="00210C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(Who needs to know? Who has information we need?</w:t>
            </w:r>
          </w:p>
          <w:p w:rsidR="00D831BA" w:rsidRDefault="00D831BA" w:rsidP="00210CC5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Liaison, </w:t>
            </w:r>
            <w:proofErr w:type="spellStart"/>
            <w:r>
              <w:rPr>
                <w:rFonts w:cs="Arial"/>
                <w:lang w:val="fr-FR"/>
              </w:rPr>
              <w:t>specialists</w:t>
            </w:r>
            <w:proofErr w:type="spellEnd"/>
            <w:r>
              <w:rPr>
                <w:rFonts w:cs="Arial"/>
                <w:lang w:val="fr-FR"/>
              </w:rPr>
              <w:t>,</w:t>
            </w:r>
            <w:r w:rsidRPr="007D16C5">
              <w:rPr>
                <w:rFonts w:cs="Arial"/>
                <w:lang w:val="en-NZ"/>
              </w:rPr>
              <w:t xml:space="preserve"> agencies</w:t>
            </w:r>
            <w:r>
              <w:rPr>
                <w:rFonts w:cs="Arial"/>
                <w:lang w:val="fr-FR"/>
              </w:rPr>
              <w:t>?)</w:t>
            </w: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  <w:p w:rsidR="00D831BA" w:rsidRDefault="00D831BA" w:rsidP="00210CC5">
            <w:pPr>
              <w:rPr>
                <w:rFonts w:cs="Arial"/>
                <w:lang w:val="fr-FR"/>
              </w:rPr>
            </w:pPr>
          </w:p>
        </w:tc>
        <w:tc>
          <w:tcPr>
            <w:tcW w:w="7676" w:type="dxa"/>
          </w:tcPr>
          <w:p w:rsidR="00D831BA" w:rsidRDefault="00D831BA" w:rsidP="00210CC5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COMMUNICATIONS PLAN</w:t>
            </w:r>
          </w:p>
          <w:p w:rsidR="00D831BA" w:rsidRDefault="00D831BA" w:rsidP="00210C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(Network of frequencies, radio call signs,</w:t>
            </w:r>
          </w:p>
          <w:p w:rsidR="00D831BA" w:rsidRDefault="00D831BA" w:rsidP="00210CC5">
            <w:pPr>
              <w:tabs>
                <w:tab w:val="left" w:pos="4231"/>
                <w:tab w:val="left" w:pos="4373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telephone/</w:t>
            </w:r>
            <w:proofErr w:type="spellStart"/>
            <w:r>
              <w:rPr>
                <w:rFonts w:cs="Arial"/>
              </w:rPr>
              <w:t>cellphone</w:t>
            </w:r>
            <w:proofErr w:type="spellEnd"/>
            <w:r>
              <w:rPr>
                <w:rFonts w:cs="Arial"/>
              </w:rPr>
              <w:t xml:space="preserve"> numbers</w:t>
            </w:r>
          </w:p>
        </w:tc>
      </w:tr>
    </w:tbl>
    <w:p w:rsidR="00D831BA" w:rsidRDefault="00D831BA" w:rsidP="00D831BA">
      <w:pPr>
        <w:jc w:val="center"/>
        <w:rPr>
          <w:rFonts w:cs="Arial"/>
        </w:rPr>
      </w:pPr>
    </w:p>
    <w:p w:rsidR="00D831BA" w:rsidRDefault="00D831BA" w:rsidP="00D831BA">
      <w:pPr>
        <w:jc w:val="center"/>
        <w:rPr>
          <w:rFonts w:cs="Arial"/>
        </w:rPr>
      </w:pPr>
    </w:p>
    <w:p w:rsidR="00D831BA" w:rsidRDefault="00D831BA" w:rsidP="00D831BA">
      <w:pPr>
        <w:tabs>
          <w:tab w:val="left" w:pos="5103"/>
          <w:tab w:val="left" w:pos="10206"/>
          <w:tab w:val="left" w:pos="12049"/>
        </w:tabs>
        <w:rPr>
          <w:rFonts w:cs="Arial"/>
        </w:rPr>
      </w:pPr>
      <w:r>
        <w:rPr>
          <w:rFonts w:cs="Arial"/>
        </w:rPr>
        <w:t>Plan Update:</w:t>
      </w:r>
      <w:r>
        <w:rPr>
          <w:rFonts w:cs="Arial"/>
        </w:rPr>
        <w:tab/>
        <w:t>Plan Prepared by:  _______________________</w:t>
      </w:r>
      <w:r>
        <w:rPr>
          <w:rFonts w:cs="Arial"/>
        </w:rPr>
        <w:tab/>
        <w:t>Plan Approved by:  ________________________</w:t>
      </w:r>
    </w:p>
    <w:p w:rsidR="00D831BA" w:rsidRDefault="00D831BA" w:rsidP="00D831BA">
      <w:pPr>
        <w:tabs>
          <w:tab w:val="left" w:pos="5103"/>
          <w:tab w:val="left" w:pos="10206"/>
        </w:tabs>
        <w:rPr>
          <w:rFonts w:cs="Arial"/>
        </w:rPr>
      </w:pPr>
    </w:p>
    <w:p w:rsidR="00D831BA" w:rsidRDefault="00D831BA" w:rsidP="00D831BA">
      <w:pPr>
        <w:tabs>
          <w:tab w:val="left" w:pos="5103"/>
          <w:tab w:val="left" w:pos="10206"/>
        </w:tabs>
        <w:rPr>
          <w:rFonts w:cs="Arial"/>
        </w:rPr>
      </w:pPr>
    </w:p>
    <w:p w:rsidR="00D831BA" w:rsidRDefault="00D831BA" w:rsidP="00D831BA">
      <w:pPr>
        <w:tabs>
          <w:tab w:val="left" w:pos="5103"/>
          <w:tab w:val="left" w:pos="6804"/>
          <w:tab w:val="left" w:pos="10206"/>
        </w:tabs>
        <w:rPr>
          <w:rFonts w:cs="Arial"/>
        </w:rPr>
      </w:pPr>
      <w:r>
        <w:rPr>
          <w:rFonts w:cs="Arial"/>
        </w:rPr>
        <w:t>(Date Time Group): _______________________</w:t>
      </w:r>
      <w:r>
        <w:rPr>
          <w:rFonts w:cs="Arial"/>
        </w:rPr>
        <w:tab/>
        <w:t>Appointment:        _______________________</w:t>
      </w:r>
      <w:r>
        <w:rPr>
          <w:rFonts w:cs="Arial"/>
        </w:rPr>
        <w:tab/>
        <w:t>Appointment:         _________________________</w:t>
      </w:r>
    </w:p>
    <w:p w:rsidR="00D831BA" w:rsidRDefault="00D831BA" w:rsidP="00D831BA">
      <w:pPr>
        <w:tabs>
          <w:tab w:val="left" w:pos="5103"/>
          <w:tab w:val="left" w:pos="10206"/>
        </w:tabs>
        <w:rPr>
          <w:rFonts w:cs="Arial"/>
        </w:rPr>
      </w:pPr>
    </w:p>
    <w:p w:rsidR="00D831BA" w:rsidRDefault="00D831BA" w:rsidP="00D831BA">
      <w:pPr>
        <w:tabs>
          <w:tab w:val="left" w:pos="5103"/>
          <w:tab w:val="left" w:pos="10206"/>
        </w:tabs>
        <w:rPr>
          <w:rFonts w:cs="Arial"/>
        </w:rPr>
      </w:pPr>
    </w:p>
    <w:p w:rsidR="00D831BA" w:rsidRDefault="00D831BA" w:rsidP="00D831BA">
      <w:pPr>
        <w:tabs>
          <w:tab w:val="left" w:pos="5103"/>
          <w:tab w:val="left" w:pos="6804"/>
          <w:tab w:val="left" w:pos="10206"/>
        </w:tabs>
        <w:rPr>
          <w:rFonts w:cs="Arial"/>
        </w:rPr>
        <w:sectPr w:rsidR="00D831BA">
          <w:headerReference w:type="default" r:id="rId5"/>
          <w:footerReference w:type="default" r:id="rId6"/>
          <w:pgSz w:w="16834" w:h="11909" w:orient="landscape" w:code="9"/>
          <w:pgMar w:top="680" w:right="284" w:bottom="397" w:left="851" w:header="284" w:footer="720" w:gutter="0"/>
          <w:cols w:space="720"/>
        </w:sectPr>
      </w:pPr>
      <w:r>
        <w:rPr>
          <w:rFonts w:cs="Arial"/>
        </w:rPr>
        <w:tab/>
        <w:t xml:space="preserve"> Signature:            _______________________</w:t>
      </w:r>
      <w:r>
        <w:rPr>
          <w:rFonts w:cs="Arial"/>
        </w:rPr>
        <w:tab/>
        <w:t xml:space="preserve"> Signature:     </w:t>
      </w:r>
      <w:r>
        <w:rPr>
          <w:rFonts w:cs="Arial"/>
        </w:rPr>
        <w:t xml:space="preserve">        _______________________</w:t>
      </w:r>
      <w:bookmarkStart w:id="1" w:name="_GoBack"/>
      <w:bookmarkEnd w:id="1"/>
    </w:p>
    <w:p w:rsidR="00C3245D" w:rsidRDefault="00C3245D"/>
    <w:sectPr w:rsidR="00C32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522D8" w:rsidRDefault="00D831BA" w:rsidP="006522D8">
    <w:pPr>
      <w:pStyle w:val="Footer"/>
      <w:rPr>
        <w:szCs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522D8" w:rsidRDefault="00D831BA" w:rsidP="0065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BA"/>
    <w:rsid w:val="00AB3BC2"/>
    <w:rsid w:val="00B56F19"/>
    <w:rsid w:val="00C3245D"/>
    <w:rsid w:val="00D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B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831BA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1BA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D831BA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D831BA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D831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31BA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B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831BA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1BA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D831BA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D831BA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D831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31BA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E49FFA47.dotm</Template>
  <TotalTime>0</TotalTime>
  <Pages>3</Pages>
  <Words>112</Words>
  <Characters>832</Characters>
  <Application>Microsoft Office Word</Application>
  <DocSecurity>0</DocSecurity>
  <Lines>101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Waimakariri District Council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Wiremu</dc:creator>
  <cp:keywords/>
  <dc:description/>
  <cp:lastModifiedBy>Brennan Wiremu</cp:lastModifiedBy>
  <cp:revision>1</cp:revision>
  <dcterms:created xsi:type="dcterms:W3CDTF">2012-05-15T03:45:00Z</dcterms:created>
  <dcterms:modified xsi:type="dcterms:W3CDTF">2012-05-15T03:45:00Z</dcterms:modified>
</cp:coreProperties>
</file>